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2924" w14:textId="77777777" w:rsidR="00F23FEC" w:rsidRPr="005F1FC7" w:rsidRDefault="00344AEC" w:rsidP="00344AEC">
      <w:pPr>
        <w:jc w:val="center"/>
        <w:rPr>
          <w:b/>
          <w:sz w:val="40"/>
          <w:szCs w:val="40"/>
        </w:rPr>
      </w:pPr>
      <w:r w:rsidRPr="005F1FC7">
        <w:rPr>
          <w:b/>
          <w:sz w:val="40"/>
          <w:szCs w:val="40"/>
        </w:rPr>
        <w:t>Beleg über den vorübergehenden Verleih einer Waffe</w:t>
      </w:r>
    </w:p>
    <w:p w14:paraId="46373BD2" w14:textId="5E30F889" w:rsidR="00344AEC" w:rsidRPr="005F1FC7" w:rsidRDefault="005F1FC7" w:rsidP="00344AEC">
      <w:pPr>
        <w:jc w:val="center"/>
        <w:rPr>
          <w:sz w:val="36"/>
          <w:szCs w:val="36"/>
        </w:rPr>
      </w:pPr>
      <w:r w:rsidRPr="005F1FC7">
        <w:rPr>
          <w:sz w:val="36"/>
          <w:szCs w:val="36"/>
        </w:rPr>
        <w:t xml:space="preserve">nach </w:t>
      </w:r>
      <w:r w:rsidR="00344AEC" w:rsidRPr="005F1FC7">
        <w:rPr>
          <w:sz w:val="36"/>
          <w:szCs w:val="36"/>
        </w:rPr>
        <w:t>§</w:t>
      </w:r>
      <w:r w:rsidRPr="005F1FC7">
        <w:rPr>
          <w:sz w:val="36"/>
          <w:szCs w:val="36"/>
        </w:rPr>
        <w:t xml:space="preserve"> </w:t>
      </w:r>
      <w:r w:rsidR="00344AEC" w:rsidRPr="005F1FC7">
        <w:rPr>
          <w:sz w:val="36"/>
          <w:szCs w:val="36"/>
        </w:rPr>
        <w:t xml:space="preserve">38 </w:t>
      </w:r>
      <w:r w:rsidR="0076363A" w:rsidRPr="005F1FC7">
        <w:rPr>
          <w:sz w:val="36"/>
          <w:szCs w:val="36"/>
        </w:rPr>
        <w:t xml:space="preserve">Absatz 1 </w:t>
      </w:r>
      <w:r w:rsidR="00344AEC" w:rsidRPr="005F1FC7">
        <w:rPr>
          <w:sz w:val="36"/>
          <w:szCs w:val="36"/>
        </w:rPr>
        <w:t>Nr. 1</w:t>
      </w:r>
      <w:r w:rsidR="0076363A" w:rsidRPr="005F1FC7">
        <w:rPr>
          <w:sz w:val="36"/>
          <w:szCs w:val="36"/>
        </w:rPr>
        <w:t>.f</w:t>
      </w:r>
      <w:r w:rsidR="00344AEC" w:rsidRPr="005F1FC7">
        <w:rPr>
          <w:sz w:val="36"/>
          <w:szCs w:val="36"/>
        </w:rPr>
        <w:t xml:space="preserve"> WaffG</w:t>
      </w:r>
    </w:p>
    <w:p w14:paraId="4FFEB6CA" w14:textId="77777777" w:rsidR="00344AEC" w:rsidRDefault="00344AEC">
      <w:pPr>
        <w:rPr>
          <w:sz w:val="20"/>
          <w:szCs w:val="20"/>
        </w:rPr>
      </w:pPr>
    </w:p>
    <w:p w14:paraId="79B73281" w14:textId="77777777" w:rsidR="002D4401" w:rsidRPr="002D4401" w:rsidRDefault="002D4401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7"/>
        <w:gridCol w:w="705"/>
        <w:gridCol w:w="559"/>
        <w:gridCol w:w="1546"/>
        <w:gridCol w:w="1964"/>
        <w:gridCol w:w="2315"/>
      </w:tblGrid>
      <w:tr w:rsidR="00344AEC" w:rsidRPr="002D4401" w14:paraId="60188D56" w14:textId="77777777" w:rsidTr="00714912">
        <w:tc>
          <w:tcPr>
            <w:tcW w:w="9066" w:type="dxa"/>
            <w:gridSpan w:val="6"/>
            <w:tcBorders>
              <w:top w:val="nil"/>
              <w:left w:val="nil"/>
              <w:right w:val="nil"/>
            </w:tcBorders>
          </w:tcPr>
          <w:p w14:paraId="041977E0" w14:textId="77777777" w:rsidR="00344AEC" w:rsidRPr="002D4401" w:rsidRDefault="00344AEC">
            <w:pPr>
              <w:rPr>
                <w:b/>
                <w:sz w:val="20"/>
                <w:szCs w:val="20"/>
              </w:rPr>
            </w:pPr>
            <w:r w:rsidRPr="00BA18D4">
              <w:rPr>
                <w:b/>
              </w:rPr>
              <w:t>Angaben zur Person de</w:t>
            </w:r>
            <w:r w:rsidR="00CD784D" w:rsidRPr="00BA18D4">
              <w:rPr>
                <w:b/>
              </w:rPr>
              <w:t>s</w:t>
            </w:r>
            <w:r w:rsidRPr="00BA18D4">
              <w:rPr>
                <w:b/>
              </w:rPr>
              <w:t xml:space="preserve"> </w:t>
            </w:r>
            <w:r w:rsidR="00CD784D" w:rsidRPr="00BA18D4">
              <w:rPr>
                <w:b/>
              </w:rPr>
              <w:t>Leihgebers</w:t>
            </w:r>
            <w:r w:rsidRPr="00BA18D4">
              <w:rPr>
                <w:b/>
              </w:rPr>
              <w:t xml:space="preserve"> (Überlasser)</w:t>
            </w:r>
          </w:p>
        </w:tc>
      </w:tr>
      <w:tr w:rsidR="00344AEC" w:rsidRPr="002D4401" w14:paraId="44E06F5B" w14:textId="77777777" w:rsidTr="00714912">
        <w:tc>
          <w:tcPr>
            <w:tcW w:w="2682" w:type="dxa"/>
            <w:gridSpan w:val="2"/>
          </w:tcPr>
          <w:p w14:paraId="28F30897" w14:textId="77777777" w:rsidR="00344AEC" w:rsidRPr="002D4401" w:rsidRDefault="00344AEC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Name</w:t>
            </w:r>
          </w:p>
        </w:tc>
        <w:tc>
          <w:tcPr>
            <w:tcW w:w="6384" w:type="dxa"/>
            <w:gridSpan w:val="4"/>
          </w:tcPr>
          <w:p w14:paraId="0E9D555C" w14:textId="63363592" w:rsidR="00344AEC" w:rsidRPr="005A6036" w:rsidRDefault="00344AEC">
            <w:pPr>
              <w:rPr>
                <w:i/>
                <w:sz w:val="20"/>
                <w:szCs w:val="20"/>
              </w:rPr>
            </w:pP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363A">
              <w:rPr>
                <w:i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20"/>
                <w:szCs w:val="20"/>
              </w:rPr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end"/>
            </w:r>
            <w:bookmarkEnd w:id="0"/>
          </w:p>
        </w:tc>
      </w:tr>
      <w:tr w:rsidR="00344AEC" w:rsidRPr="002D4401" w14:paraId="24F1C057" w14:textId="77777777" w:rsidTr="00714912">
        <w:tc>
          <w:tcPr>
            <w:tcW w:w="2682" w:type="dxa"/>
            <w:gridSpan w:val="2"/>
          </w:tcPr>
          <w:p w14:paraId="711CD417" w14:textId="77777777" w:rsidR="00344AEC" w:rsidRPr="002D4401" w:rsidRDefault="00344AEC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Vorname(n)</w:t>
            </w:r>
          </w:p>
        </w:tc>
        <w:tc>
          <w:tcPr>
            <w:tcW w:w="6384" w:type="dxa"/>
            <w:gridSpan w:val="4"/>
          </w:tcPr>
          <w:p w14:paraId="7A0174FB" w14:textId="10B861F1" w:rsidR="00344AEC" w:rsidRPr="005A6036" w:rsidRDefault="00344AEC">
            <w:pPr>
              <w:rPr>
                <w:i/>
                <w:sz w:val="20"/>
                <w:szCs w:val="20"/>
              </w:rPr>
            </w:pP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6363A">
              <w:rPr>
                <w:i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20"/>
                <w:szCs w:val="20"/>
              </w:rPr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end"/>
            </w:r>
            <w:bookmarkEnd w:id="1"/>
          </w:p>
        </w:tc>
      </w:tr>
      <w:tr w:rsidR="00344AEC" w:rsidRPr="002D4401" w14:paraId="36AE6196" w14:textId="77777777" w:rsidTr="00714912">
        <w:tc>
          <w:tcPr>
            <w:tcW w:w="2682" w:type="dxa"/>
            <w:gridSpan w:val="2"/>
          </w:tcPr>
          <w:p w14:paraId="696C8685" w14:textId="77777777" w:rsidR="00344AEC" w:rsidRPr="002D4401" w:rsidRDefault="00344AEC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Straße, Nr.</w:t>
            </w:r>
          </w:p>
        </w:tc>
        <w:tc>
          <w:tcPr>
            <w:tcW w:w="6384" w:type="dxa"/>
            <w:gridSpan w:val="4"/>
          </w:tcPr>
          <w:p w14:paraId="03719002" w14:textId="514E29B9" w:rsidR="00344AEC" w:rsidRPr="005A6036" w:rsidRDefault="00344AEC">
            <w:pPr>
              <w:rPr>
                <w:i/>
                <w:sz w:val="20"/>
                <w:szCs w:val="20"/>
              </w:rPr>
            </w:pP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6363A">
              <w:rPr>
                <w:i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20"/>
                <w:szCs w:val="20"/>
              </w:rPr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end"/>
            </w:r>
            <w:bookmarkEnd w:id="2"/>
          </w:p>
        </w:tc>
      </w:tr>
      <w:tr w:rsidR="00344AEC" w:rsidRPr="002D4401" w14:paraId="1E421BA9" w14:textId="77777777" w:rsidTr="00714912">
        <w:tc>
          <w:tcPr>
            <w:tcW w:w="2682" w:type="dxa"/>
            <w:gridSpan w:val="2"/>
          </w:tcPr>
          <w:p w14:paraId="5AE28E8F" w14:textId="77777777" w:rsidR="00344AEC" w:rsidRPr="002D4401" w:rsidRDefault="00344AEC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PLZ, Ort</w:t>
            </w:r>
          </w:p>
        </w:tc>
        <w:tc>
          <w:tcPr>
            <w:tcW w:w="6384" w:type="dxa"/>
            <w:gridSpan w:val="4"/>
          </w:tcPr>
          <w:p w14:paraId="4083E056" w14:textId="585B30B5" w:rsidR="00344AEC" w:rsidRPr="005A6036" w:rsidRDefault="00344AEC">
            <w:pPr>
              <w:rPr>
                <w:i/>
                <w:sz w:val="20"/>
                <w:szCs w:val="20"/>
              </w:rPr>
            </w:pP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6363A">
              <w:rPr>
                <w:i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20"/>
                <w:szCs w:val="20"/>
              </w:rPr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end"/>
            </w:r>
            <w:bookmarkEnd w:id="3"/>
          </w:p>
        </w:tc>
      </w:tr>
      <w:tr w:rsidR="00344AEC" w:rsidRPr="002D4401" w14:paraId="49D54128" w14:textId="77777777" w:rsidTr="00714912"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692BE2C1" w14:textId="77777777" w:rsidR="00344AEC" w:rsidRPr="002D4401" w:rsidRDefault="00344AEC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Telefon</w:t>
            </w:r>
          </w:p>
        </w:tc>
        <w:tc>
          <w:tcPr>
            <w:tcW w:w="6384" w:type="dxa"/>
            <w:gridSpan w:val="4"/>
            <w:tcBorders>
              <w:bottom w:val="single" w:sz="4" w:space="0" w:color="auto"/>
            </w:tcBorders>
          </w:tcPr>
          <w:p w14:paraId="53A70770" w14:textId="07E1DD64" w:rsidR="00344AEC" w:rsidRPr="005A6036" w:rsidRDefault="00344AEC">
            <w:pPr>
              <w:rPr>
                <w:i/>
                <w:sz w:val="20"/>
                <w:szCs w:val="20"/>
              </w:rPr>
            </w:pP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6363A">
              <w:rPr>
                <w:i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20"/>
                <w:szCs w:val="20"/>
              </w:rPr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end"/>
            </w:r>
            <w:bookmarkEnd w:id="4"/>
          </w:p>
        </w:tc>
      </w:tr>
      <w:tr w:rsidR="00344AEC" w:rsidRPr="002D4401" w14:paraId="0D47AC5D" w14:textId="77777777" w:rsidTr="00714912">
        <w:tc>
          <w:tcPr>
            <w:tcW w:w="9066" w:type="dxa"/>
            <w:gridSpan w:val="6"/>
            <w:tcBorders>
              <w:left w:val="nil"/>
              <w:right w:val="nil"/>
            </w:tcBorders>
          </w:tcPr>
          <w:p w14:paraId="153183D6" w14:textId="77777777" w:rsidR="00714912" w:rsidRDefault="00714912">
            <w:pPr>
              <w:rPr>
                <w:b/>
                <w:sz w:val="20"/>
                <w:szCs w:val="20"/>
              </w:rPr>
            </w:pPr>
          </w:p>
          <w:p w14:paraId="279B563A" w14:textId="77777777" w:rsidR="00344AEC" w:rsidRPr="002D4401" w:rsidRDefault="00344AEC">
            <w:pPr>
              <w:rPr>
                <w:b/>
                <w:sz w:val="20"/>
                <w:szCs w:val="20"/>
              </w:rPr>
            </w:pPr>
            <w:r w:rsidRPr="00BA18D4">
              <w:rPr>
                <w:b/>
              </w:rPr>
              <w:t>Angaben zur Person des Leihnehmers (vorübergehender Erwerber</w:t>
            </w:r>
            <w:r w:rsidR="000A4B3F" w:rsidRPr="00BA18D4">
              <w:rPr>
                <w:b/>
              </w:rPr>
              <w:t xml:space="preserve"> und Besitzer)</w:t>
            </w:r>
          </w:p>
        </w:tc>
      </w:tr>
      <w:tr w:rsidR="00344AEC" w:rsidRPr="002D4401" w14:paraId="4901D2E6" w14:textId="77777777" w:rsidTr="00714912">
        <w:tc>
          <w:tcPr>
            <w:tcW w:w="2682" w:type="dxa"/>
            <w:gridSpan w:val="2"/>
          </w:tcPr>
          <w:p w14:paraId="11AC3598" w14:textId="77777777" w:rsidR="00344AEC" w:rsidRPr="002D4401" w:rsidRDefault="000A4B3F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Name</w:t>
            </w:r>
          </w:p>
        </w:tc>
        <w:tc>
          <w:tcPr>
            <w:tcW w:w="6384" w:type="dxa"/>
            <w:gridSpan w:val="4"/>
          </w:tcPr>
          <w:p w14:paraId="1690B87A" w14:textId="7B3BEB8F" w:rsidR="00344AEC" w:rsidRPr="005A6036" w:rsidRDefault="000A4B3F">
            <w:pPr>
              <w:rPr>
                <w:i/>
                <w:sz w:val="20"/>
                <w:szCs w:val="20"/>
              </w:rPr>
            </w:pP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6363A">
              <w:rPr>
                <w:i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20"/>
                <w:szCs w:val="20"/>
              </w:rPr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end"/>
            </w:r>
            <w:bookmarkEnd w:id="5"/>
          </w:p>
        </w:tc>
      </w:tr>
      <w:tr w:rsidR="000A4B3F" w:rsidRPr="002D4401" w14:paraId="2A3DFC27" w14:textId="77777777" w:rsidTr="00714912">
        <w:tc>
          <w:tcPr>
            <w:tcW w:w="2682" w:type="dxa"/>
            <w:gridSpan w:val="2"/>
          </w:tcPr>
          <w:p w14:paraId="66048C55" w14:textId="77777777" w:rsidR="000A4B3F" w:rsidRPr="002D4401" w:rsidRDefault="000A4B3F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Vorname(n)</w:t>
            </w:r>
          </w:p>
        </w:tc>
        <w:tc>
          <w:tcPr>
            <w:tcW w:w="6384" w:type="dxa"/>
            <w:gridSpan w:val="4"/>
          </w:tcPr>
          <w:p w14:paraId="57887D5B" w14:textId="3C17BD99" w:rsidR="000A4B3F" w:rsidRPr="005A6036" w:rsidRDefault="000A4B3F">
            <w:pPr>
              <w:rPr>
                <w:i/>
                <w:sz w:val="20"/>
                <w:szCs w:val="20"/>
              </w:rPr>
            </w:pP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6363A">
              <w:rPr>
                <w:i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20"/>
                <w:szCs w:val="20"/>
              </w:rPr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end"/>
            </w:r>
            <w:bookmarkEnd w:id="6"/>
          </w:p>
        </w:tc>
      </w:tr>
      <w:tr w:rsidR="000A4B3F" w:rsidRPr="002D4401" w14:paraId="1D197551" w14:textId="77777777" w:rsidTr="00714912">
        <w:tc>
          <w:tcPr>
            <w:tcW w:w="2682" w:type="dxa"/>
            <w:gridSpan w:val="2"/>
          </w:tcPr>
          <w:p w14:paraId="26FF33D2" w14:textId="77777777" w:rsidR="000A4B3F" w:rsidRPr="002D4401" w:rsidRDefault="000A4B3F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Straße, Nr.</w:t>
            </w:r>
          </w:p>
        </w:tc>
        <w:tc>
          <w:tcPr>
            <w:tcW w:w="6384" w:type="dxa"/>
            <w:gridSpan w:val="4"/>
          </w:tcPr>
          <w:p w14:paraId="2773B5FD" w14:textId="655B51D2" w:rsidR="000A4B3F" w:rsidRPr="005A6036" w:rsidRDefault="000A4B3F">
            <w:pPr>
              <w:rPr>
                <w:i/>
                <w:sz w:val="20"/>
                <w:szCs w:val="20"/>
              </w:rPr>
            </w:pP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6363A">
              <w:rPr>
                <w:i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20"/>
                <w:szCs w:val="20"/>
              </w:rPr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end"/>
            </w:r>
            <w:bookmarkEnd w:id="7"/>
          </w:p>
        </w:tc>
      </w:tr>
      <w:tr w:rsidR="000A4B3F" w:rsidRPr="002D4401" w14:paraId="1A3A49A8" w14:textId="77777777" w:rsidTr="00714912">
        <w:tc>
          <w:tcPr>
            <w:tcW w:w="2682" w:type="dxa"/>
            <w:gridSpan w:val="2"/>
          </w:tcPr>
          <w:p w14:paraId="74B6660F" w14:textId="77777777" w:rsidR="000A4B3F" w:rsidRPr="002D4401" w:rsidRDefault="000A4B3F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PLZ, Ort</w:t>
            </w:r>
          </w:p>
        </w:tc>
        <w:tc>
          <w:tcPr>
            <w:tcW w:w="6384" w:type="dxa"/>
            <w:gridSpan w:val="4"/>
          </w:tcPr>
          <w:p w14:paraId="14765226" w14:textId="498A7013" w:rsidR="000A4B3F" w:rsidRPr="005A6036" w:rsidRDefault="000A4B3F">
            <w:pPr>
              <w:rPr>
                <w:i/>
                <w:sz w:val="20"/>
                <w:szCs w:val="20"/>
              </w:rPr>
            </w:pP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6363A">
              <w:rPr>
                <w:i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20"/>
                <w:szCs w:val="20"/>
              </w:rPr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end"/>
            </w:r>
            <w:bookmarkEnd w:id="8"/>
          </w:p>
        </w:tc>
      </w:tr>
      <w:tr w:rsidR="000A4B3F" w:rsidRPr="002D4401" w14:paraId="2F86AF62" w14:textId="77777777" w:rsidTr="00714912"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4928814E" w14:textId="77777777" w:rsidR="000A4B3F" w:rsidRPr="002D4401" w:rsidRDefault="000A4B3F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Telefon</w:t>
            </w:r>
          </w:p>
        </w:tc>
        <w:tc>
          <w:tcPr>
            <w:tcW w:w="6384" w:type="dxa"/>
            <w:gridSpan w:val="4"/>
            <w:tcBorders>
              <w:bottom w:val="single" w:sz="4" w:space="0" w:color="auto"/>
            </w:tcBorders>
          </w:tcPr>
          <w:p w14:paraId="31F56DEB" w14:textId="29D9275A" w:rsidR="000A4B3F" w:rsidRPr="005A6036" w:rsidRDefault="000A4B3F">
            <w:pPr>
              <w:rPr>
                <w:i/>
                <w:sz w:val="20"/>
                <w:szCs w:val="20"/>
              </w:rPr>
            </w:pP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6363A">
              <w:rPr>
                <w:i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20"/>
                <w:szCs w:val="20"/>
              </w:rPr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end"/>
            </w:r>
            <w:bookmarkEnd w:id="9"/>
          </w:p>
        </w:tc>
      </w:tr>
      <w:tr w:rsidR="000A4B3F" w:rsidRPr="002D4401" w14:paraId="2EDC5CA6" w14:textId="77777777" w:rsidTr="00714912">
        <w:tc>
          <w:tcPr>
            <w:tcW w:w="9066" w:type="dxa"/>
            <w:gridSpan w:val="6"/>
            <w:tcBorders>
              <w:left w:val="nil"/>
              <w:right w:val="nil"/>
            </w:tcBorders>
          </w:tcPr>
          <w:p w14:paraId="5D03025D" w14:textId="77777777" w:rsidR="00714912" w:rsidRDefault="00714912">
            <w:pPr>
              <w:rPr>
                <w:b/>
                <w:sz w:val="20"/>
                <w:szCs w:val="20"/>
              </w:rPr>
            </w:pPr>
          </w:p>
          <w:p w14:paraId="577E99BA" w14:textId="77777777" w:rsidR="000A4B3F" w:rsidRPr="002D4401" w:rsidRDefault="000A4B3F">
            <w:pPr>
              <w:rPr>
                <w:b/>
                <w:sz w:val="20"/>
                <w:szCs w:val="20"/>
              </w:rPr>
            </w:pPr>
            <w:r w:rsidRPr="00BA18D4">
              <w:rPr>
                <w:b/>
              </w:rPr>
              <w:t>Leih- und Berechtigungsgrund des Leihnehmers</w:t>
            </w:r>
          </w:p>
        </w:tc>
      </w:tr>
      <w:tr w:rsidR="000A4B3F" w:rsidRPr="002D4401" w14:paraId="5CEB522D" w14:textId="77777777" w:rsidTr="00714912">
        <w:tc>
          <w:tcPr>
            <w:tcW w:w="2682" w:type="dxa"/>
            <w:gridSpan w:val="2"/>
          </w:tcPr>
          <w:p w14:paraId="56DB0B3E" w14:textId="77777777" w:rsidR="000A4B3F" w:rsidRPr="002D4401" w:rsidRDefault="000A4B3F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Waffenbesitzkarte Nr.</w:t>
            </w:r>
          </w:p>
        </w:tc>
        <w:tc>
          <w:tcPr>
            <w:tcW w:w="6384" w:type="dxa"/>
            <w:gridSpan w:val="4"/>
          </w:tcPr>
          <w:p w14:paraId="2C4B398B" w14:textId="478A0D66" w:rsidR="000A4B3F" w:rsidRPr="005A6036" w:rsidRDefault="000A4B3F">
            <w:pPr>
              <w:rPr>
                <w:i/>
                <w:sz w:val="20"/>
                <w:szCs w:val="20"/>
              </w:rPr>
            </w:pP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6363A">
              <w:rPr>
                <w:i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20"/>
                <w:szCs w:val="20"/>
              </w:rPr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end"/>
            </w:r>
            <w:bookmarkEnd w:id="10"/>
          </w:p>
        </w:tc>
      </w:tr>
      <w:tr w:rsidR="000A4B3F" w:rsidRPr="002D4401" w14:paraId="00FF9DDA" w14:textId="77777777" w:rsidTr="00714912"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4ABC6988" w14:textId="77777777" w:rsidR="000A4B3F" w:rsidRPr="002D4401" w:rsidRDefault="000A4B3F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Ausstellende Behörde</w:t>
            </w:r>
          </w:p>
        </w:tc>
        <w:tc>
          <w:tcPr>
            <w:tcW w:w="6384" w:type="dxa"/>
            <w:gridSpan w:val="4"/>
            <w:tcBorders>
              <w:bottom w:val="single" w:sz="4" w:space="0" w:color="auto"/>
            </w:tcBorders>
          </w:tcPr>
          <w:p w14:paraId="39295070" w14:textId="4A249AF3" w:rsidR="000A4B3F" w:rsidRPr="005A6036" w:rsidRDefault="000A4B3F">
            <w:pPr>
              <w:rPr>
                <w:i/>
                <w:sz w:val="20"/>
                <w:szCs w:val="20"/>
              </w:rPr>
            </w:pP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6363A">
              <w:rPr>
                <w:i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20"/>
                <w:szCs w:val="20"/>
              </w:rPr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end"/>
            </w:r>
            <w:bookmarkEnd w:id="11"/>
          </w:p>
        </w:tc>
      </w:tr>
      <w:tr w:rsidR="000A4B3F" w:rsidRPr="002D4401" w14:paraId="09A3C3BE" w14:textId="77777777" w:rsidTr="00714912">
        <w:tc>
          <w:tcPr>
            <w:tcW w:w="9066" w:type="dxa"/>
            <w:gridSpan w:val="6"/>
            <w:tcBorders>
              <w:left w:val="nil"/>
              <w:right w:val="nil"/>
            </w:tcBorders>
          </w:tcPr>
          <w:p w14:paraId="69575A68" w14:textId="77777777" w:rsidR="00714912" w:rsidRDefault="00714912">
            <w:pPr>
              <w:rPr>
                <w:b/>
                <w:sz w:val="20"/>
                <w:szCs w:val="20"/>
              </w:rPr>
            </w:pPr>
          </w:p>
          <w:p w14:paraId="57343A0C" w14:textId="77777777" w:rsidR="000A4B3F" w:rsidRPr="002D4401" w:rsidRDefault="000A4B3F">
            <w:pPr>
              <w:rPr>
                <w:b/>
                <w:sz w:val="20"/>
                <w:szCs w:val="20"/>
              </w:rPr>
            </w:pPr>
            <w:r w:rsidRPr="00BA18D4">
              <w:rPr>
                <w:b/>
              </w:rPr>
              <w:t>Anstelle einer Waffenbesitzkarte (nur bei Verleih von Langwaffen)</w:t>
            </w:r>
          </w:p>
        </w:tc>
      </w:tr>
      <w:tr w:rsidR="000A4B3F" w:rsidRPr="002D4401" w14:paraId="2038EBD3" w14:textId="77777777" w:rsidTr="00714912">
        <w:tc>
          <w:tcPr>
            <w:tcW w:w="2682" w:type="dxa"/>
            <w:gridSpan w:val="2"/>
          </w:tcPr>
          <w:p w14:paraId="6A98FA48" w14:textId="77777777" w:rsidR="000A4B3F" w:rsidRPr="002D4401" w:rsidRDefault="000A4B3F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Jagdschein Nr.</w:t>
            </w:r>
          </w:p>
        </w:tc>
        <w:tc>
          <w:tcPr>
            <w:tcW w:w="6384" w:type="dxa"/>
            <w:gridSpan w:val="4"/>
          </w:tcPr>
          <w:p w14:paraId="09C68715" w14:textId="4FA4F928" w:rsidR="000A4B3F" w:rsidRPr="005A6036" w:rsidRDefault="000A4B3F">
            <w:pPr>
              <w:rPr>
                <w:i/>
                <w:sz w:val="20"/>
                <w:szCs w:val="20"/>
              </w:rPr>
            </w:pPr>
            <w:r w:rsidRPr="005A6036">
              <w:rPr>
                <w:i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A6036">
              <w:rPr>
                <w:i/>
                <w:sz w:val="20"/>
                <w:szCs w:val="20"/>
              </w:rPr>
              <w:instrText xml:space="preserve"> FORMTEXT </w:instrText>
            </w:r>
            <w:r w:rsidRPr="005A6036">
              <w:rPr>
                <w:i/>
                <w:sz w:val="20"/>
                <w:szCs w:val="20"/>
              </w:rPr>
            </w:r>
            <w:r w:rsidRPr="005A6036">
              <w:rPr>
                <w:i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Pr="005A6036">
              <w:rPr>
                <w:i/>
                <w:sz w:val="20"/>
                <w:szCs w:val="20"/>
              </w:rPr>
              <w:fldChar w:fldCharType="end"/>
            </w:r>
            <w:bookmarkEnd w:id="12"/>
          </w:p>
        </w:tc>
      </w:tr>
      <w:tr w:rsidR="000A4B3F" w:rsidRPr="002D4401" w14:paraId="03740D04" w14:textId="77777777" w:rsidTr="00714912">
        <w:tc>
          <w:tcPr>
            <w:tcW w:w="2682" w:type="dxa"/>
            <w:gridSpan w:val="2"/>
          </w:tcPr>
          <w:p w14:paraId="42BBC429" w14:textId="77777777" w:rsidR="000A4B3F" w:rsidRPr="002D4401" w:rsidRDefault="000A4B3F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Ausstellende Behörde</w:t>
            </w:r>
          </w:p>
        </w:tc>
        <w:tc>
          <w:tcPr>
            <w:tcW w:w="6384" w:type="dxa"/>
            <w:gridSpan w:val="4"/>
          </w:tcPr>
          <w:p w14:paraId="38612FD0" w14:textId="3BF189DF" w:rsidR="000A4B3F" w:rsidRPr="005A6036" w:rsidRDefault="000A4B3F">
            <w:pPr>
              <w:rPr>
                <w:i/>
                <w:sz w:val="20"/>
                <w:szCs w:val="20"/>
              </w:rPr>
            </w:pPr>
            <w:r w:rsidRPr="005A6036">
              <w:rPr>
                <w:i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5A6036">
              <w:rPr>
                <w:i/>
                <w:sz w:val="20"/>
                <w:szCs w:val="20"/>
              </w:rPr>
              <w:instrText xml:space="preserve"> FORMTEXT </w:instrText>
            </w:r>
            <w:r w:rsidRPr="005A6036">
              <w:rPr>
                <w:i/>
                <w:sz w:val="20"/>
                <w:szCs w:val="20"/>
              </w:rPr>
            </w:r>
            <w:r w:rsidRPr="005A6036">
              <w:rPr>
                <w:i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Pr="005A6036">
              <w:rPr>
                <w:i/>
                <w:sz w:val="20"/>
                <w:szCs w:val="20"/>
              </w:rPr>
              <w:fldChar w:fldCharType="end"/>
            </w:r>
            <w:bookmarkEnd w:id="13"/>
          </w:p>
        </w:tc>
      </w:tr>
      <w:tr w:rsidR="000A4B3F" w:rsidRPr="002D4401" w14:paraId="16178ECB" w14:textId="77777777" w:rsidTr="00714912"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16240CC0" w14:textId="77777777" w:rsidR="000A4B3F" w:rsidRPr="002D4401" w:rsidRDefault="000A4B3F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Gültig bis</w:t>
            </w:r>
          </w:p>
        </w:tc>
        <w:tc>
          <w:tcPr>
            <w:tcW w:w="6384" w:type="dxa"/>
            <w:gridSpan w:val="4"/>
            <w:tcBorders>
              <w:bottom w:val="single" w:sz="4" w:space="0" w:color="auto"/>
            </w:tcBorders>
          </w:tcPr>
          <w:p w14:paraId="0009E15E" w14:textId="6317A27D" w:rsidR="000A4B3F" w:rsidRPr="005A6036" w:rsidRDefault="000A4B3F">
            <w:pPr>
              <w:rPr>
                <w:i/>
                <w:sz w:val="20"/>
                <w:szCs w:val="20"/>
              </w:rPr>
            </w:pPr>
            <w:r w:rsidRPr="005A6036">
              <w:rPr>
                <w:i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5A6036">
              <w:rPr>
                <w:i/>
                <w:sz w:val="20"/>
                <w:szCs w:val="20"/>
              </w:rPr>
              <w:instrText xml:space="preserve"> FORMTEXT </w:instrText>
            </w:r>
            <w:r w:rsidRPr="005A6036">
              <w:rPr>
                <w:i/>
                <w:sz w:val="20"/>
                <w:szCs w:val="20"/>
              </w:rPr>
            </w:r>
            <w:r w:rsidRPr="005A6036">
              <w:rPr>
                <w:i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="002265F7">
              <w:rPr>
                <w:i/>
                <w:noProof/>
                <w:sz w:val="20"/>
                <w:szCs w:val="20"/>
              </w:rPr>
              <w:t> </w:t>
            </w:r>
            <w:r w:rsidRPr="005A6036">
              <w:rPr>
                <w:i/>
                <w:sz w:val="20"/>
                <w:szCs w:val="20"/>
              </w:rPr>
              <w:fldChar w:fldCharType="end"/>
            </w:r>
            <w:bookmarkEnd w:id="14"/>
          </w:p>
        </w:tc>
      </w:tr>
      <w:tr w:rsidR="000A4B3F" w:rsidRPr="002D4401" w14:paraId="0539E348" w14:textId="77777777" w:rsidTr="00714912">
        <w:tc>
          <w:tcPr>
            <w:tcW w:w="9066" w:type="dxa"/>
            <w:gridSpan w:val="6"/>
            <w:tcBorders>
              <w:left w:val="nil"/>
              <w:right w:val="nil"/>
            </w:tcBorders>
          </w:tcPr>
          <w:p w14:paraId="20CDCBB4" w14:textId="77777777" w:rsidR="00714912" w:rsidRDefault="00714912">
            <w:pPr>
              <w:rPr>
                <w:sz w:val="20"/>
                <w:szCs w:val="20"/>
              </w:rPr>
            </w:pPr>
          </w:p>
          <w:p w14:paraId="120C843D" w14:textId="77777777" w:rsidR="000A4B3F" w:rsidRPr="002D4401" w:rsidRDefault="000A4B3F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 xml:space="preserve">Der Leihgeber überlässt dem Leihnehmer nur für die Dauer von </w:t>
            </w:r>
            <w:r w:rsidRPr="00BA18D4">
              <w:rPr>
                <w:b/>
                <w:color w:val="FF0000"/>
                <w:sz w:val="20"/>
                <w:szCs w:val="20"/>
                <w:u w:val="single"/>
              </w:rPr>
              <w:t>maximal einem Monat</w:t>
            </w:r>
            <w:r w:rsidRPr="00BA18D4">
              <w:rPr>
                <w:color w:val="FF0000"/>
                <w:sz w:val="20"/>
                <w:szCs w:val="20"/>
              </w:rPr>
              <w:t xml:space="preserve"> </w:t>
            </w:r>
            <w:r w:rsidRPr="002D4401">
              <w:rPr>
                <w:sz w:val="20"/>
                <w:szCs w:val="20"/>
              </w:rPr>
              <w:t>ab Datum der Überlassung (§ 12 Abs. 1 Nr. 1 a WaffG) und lediglich für einen vom Bedürfnis umfassten Zweck bzw. im Zusammenhang damit folgende Waffe(n):</w:t>
            </w:r>
          </w:p>
        </w:tc>
      </w:tr>
      <w:tr w:rsidR="002D4401" w:rsidRPr="002D4401" w14:paraId="03AF9BD6" w14:textId="77777777" w:rsidTr="00714912">
        <w:tc>
          <w:tcPr>
            <w:tcW w:w="1977" w:type="dxa"/>
          </w:tcPr>
          <w:p w14:paraId="18D0E516" w14:textId="77777777" w:rsidR="000A4B3F" w:rsidRPr="002D4401" w:rsidRDefault="000A4B3F">
            <w:pPr>
              <w:rPr>
                <w:b/>
                <w:sz w:val="20"/>
                <w:szCs w:val="20"/>
              </w:rPr>
            </w:pPr>
            <w:r w:rsidRPr="002D4401">
              <w:rPr>
                <w:b/>
                <w:sz w:val="20"/>
                <w:szCs w:val="20"/>
              </w:rPr>
              <w:t>Waffenart</w:t>
            </w:r>
          </w:p>
        </w:tc>
        <w:tc>
          <w:tcPr>
            <w:tcW w:w="1264" w:type="dxa"/>
            <w:gridSpan w:val="2"/>
          </w:tcPr>
          <w:p w14:paraId="20F1475C" w14:textId="77777777" w:rsidR="000A4B3F" w:rsidRPr="002D4401" w:rsidRDefault="000A4B3F">
            <w:pPr>
              <w:rPr>
                <w:b/>
                <w:sz w:val="20"/>
                <w:szCs w:val="20"/>
              </w:rPr>
            </w:pPr>
            <w:r w:rsidRPr="002D4401">
              <w:rPr>
                <w:b/>
                <w:sz w:val="20"/>
                <w:szCs w:val="20"/>
              </w:rPr>
              <w:t>Kaliber</w:t>
            </w:r>
          </w:p>
        </w:tc>
        <w:tc>
          <w:tcPr>
            <w:tcW w:w="1546" w:type="dxa"/>
          </w:tcPr>
          <w:p w14:paraId="634B65C1" w14:textId="77777777" w:rsidR="000A4B3F" w:rsidRPr="002D4401" w:rsidRDefault="000A4B3F">
            <w:pPr>
              <w:rPr>
                <w:b/>
                <w:sz w:val="20"/>
                <w:szCs w:val="20"/>
              </w:rPr>
            </w:pPr>
            <w:r w:rsidRPr="002D4401">
              <w:rPr>
                <w:b/>
                <w:sz w:val="20"/>
                <w:szCs w:val="20"/>
              </w:rPr>
              <w:t>Hersteller</w:t>
            </w:r>
          </w:p>
        </w:tc>
        <w:tc>
          <w:tcPr>
            <w:tcW w:w="1964" w:type="dxa"/>
          </w:tcPr>
          <w:p w14:paraId="5E8B90B0" w14:textId="77777777" w:rsidR="000A4B3F" w:rsidRPr="002D4401" w:rsidRDefault="000A4B3F">
            <w:pPr>
              <w:rPr>
                <w:b/>
                <w:sz w:val="20"/>
                <w:szCs w:val="20"/>
              </w:rPr>
            </w:pPr>
            <w:r w:rsidRPr="002D4401">
              <w:rPr>
                <w:b/>
                <w:sz w:val="20"/>
                <w:szCs w:val="20"/>
              </w:rPr>
              <w:t>Herstellungsnummer</w:t>
            </w:r>
          </w:p>
        </w:tc>
        <w:tc>
          <w:tcPr>
            <w:tcW w:w="2315" w:type="dxa"/>
          </w:tcPr>
          <w:p w14:paraId="2B3AA3EE" w14:textId="77777777" w:rsidR="000A4B3F" w:rsidRPr="002D4401" w:rsidRDefault="000A4B3F">
            <w:pPr>
              <w:rPr>
                <w:b/>
                <w:sz w:val="20"/>
                <w:szCs w:val="20"/>
              </w:rPr>
            </w:pPr>
            <w:r w:rsidRPr="002D4401">
              <w:rPr>
                <w:b/>
                <w:sz w:val="20"/>
                <w:szCs w:val="20"/>
              </w:rPr>
              <w:t>Waffenbesitzkarte des Verleihers (Nr./Behörde)</w:t>
            </w:r>
          </w:p>
        </w:tc>
      </w:tr>
      <w:tr w:rsidR="000A4B3F" w:rsidRPr="002D4401" w14:paraId="4B919E54" w14:textId="77777777" w:rsidTr="00714912">
        <w:tc>
          <w:tcPr>
            <w:tcW w:w="1977" w:type="dxa"/>
          </w:tcPr>
          <w:p w14:paraId="02FA00F7" w14:textId="2B7A684E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264" w:type="dxa"/>
            <w:gridSpan w:val="2"/>
          </w:tcPr>
          <w:p w14:paraId="4C03BB40" w14:textId="490A5E4D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546" w:type="dxa"/>
          </w:tcPr>
          <w:p w14:paraId="463376F2" w14:textId="366FB35B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964" w:type="dxa"/>
          </w:tcPr>
          <w:p w14:paraId="3F66F396" w14:textId="0DF3FC58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2315" w:type="dxa"/>
          </w:tcPr>
          <w:p w14:paraId="6B9B9AE1" w14:textId="0A132A15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19"/>
          </w:p>
        </w:tc>
      </w:tr>
      <w:tr w:rsidR="000A4B3F" w:rsidRPr="002D4401" w14:paraId="260E629A" w14:textId="77777777" w:rsidTr="00714912">
        <w:tc>
          <w:tcPr>
            <w:tcW w:w="1977" w:type="dxa"/>
          </w:tcPr>
          <w:p w14:paraId="2C73C845" w14:textId="5F554C00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1264" w:type="dxa"/>
            <w:gridSpan w:val="2"/>
          </w:tcPr>
          <w:p w14:paraId="70D6CB0B" w14:textId="42A0A302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1546" w:type="dxa"/>
          </w:tcPr>
          <w:p w14:paraId="7B3845E0" w14:textId="3F51D3BD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22"/>
          </w:p>
        </w:tc>
        <w:tc>
          <w:tcPr>
            <w:tcW w:w="1964" w:type="dxa"/>
          </w:tcPr>
          <w:p w14:paraId="38DD9D55" w14:textId="4D8D7A33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23"/>
          </w:p>
        </w:tc>
        <w:tc>
          <w:tcPr>
            <w:tcW w:w="2315" w:type="dxa"/>
          </w:tcPr>
          <w:p w14:paraId="28E9A291" w14:textId="18FD9A2E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24"/>
          </w:p>
        </w:tc>
      </w:tr>
      <w:tr w:rsidR="000A4B3F" w:rsidRPr="002D4401" w14:paraId="45B7BA94" w14:textId="77777777" w:rsidTr="00714912">
        <w:tc>
          <w:tcPr>
            <w:tcW w:w="1977" w:type="dxa"/>
          </w:tcPr>
          <w:p w14:paraId="10E98431" w14:textId="54B01E9F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1264" w:type="dxa"/>
            <w:gridSpan w:val="2"/>
          </w:tcPr>
          <w:p w14:paraId="698101E6" w14:textId="1805E711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26"/>
          </w:p>
        </w:tc>
        <w:tc>
          <w:tcPr>
            <w:tcW w:w="1546" w:type="dxa"/>
          </w:tcPr>
          <w:p w14:paraId="1532B3F1" w14:textId="5D10AC43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27"/>
          </w:p>
        </w:tc>
        <w:tc>
          <w:tcPr>
            <w:tcW w:w="1964" w:type="dxa"/>
          </w:tcPr>
          <w:p w14:paraId="552DE0CB" w14:textId="697EA501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28"/>
          </w:p>
        </w:tc>
        <w:tc>
          <w:tcPr>
            <w:tcW w:w="2315" w:type="dxa"/>
          </w:tcPr>
          <w:p w14:paraId="5C15A715" w14:textId="21801AED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29"/>
          </w:p>
        </w:tc>
      </w:tr>
      <w:tr w:rsidR="000A4B3F" w:rsidRPr="002D4401" w14:paraId="44098F2C" w14:textId="77777777" w:rsidTr="00714912">
        <w:tc>
          <w:tcPr>
            <w:tcW w:w="1977" w:type="dxa"/>
          </w:tcPr>
          <w:p w14:paraId="347D9376" w14:textId="32FEC417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30"/>
          </w:p>
        </w:tc>
        <w:tc>
          <w:tcPr>
            <w:tcW w:w="1264" w:type="dxa"/>
            <w:gridSpan w:val="2"/>
          </w:tcPr>
          <w:p w14:paraId="508EEB96" w14:textId="38C581F7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31"/>
          </w:p>
        </w:tc>
        <w:tc>
          <w:tcPr>
            <w:tcW w:w="1546" w:type="dxa"/>
          </w:tcPr>
          <w:p w14:paraId="15F0AB8B" w14:textId="5C52D30E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32"/>
          </w:p>
        </w:tc>
        <w:tc>
          <w:tcPr>
            <w:tcW w:w="1964" w:type="dxa"/>
          </w:tcPr>
          <w:p w14:paraId="4CF1A300" w14:textId="5DF416A6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33"/>
          </w:p>
        </w:tc>
        <w:tc>
          <w:tcPr>
            <w:tcW w:w="2315" w:type="dxa"/>
          </w:tcPr>
          <w:p w14:paraId="6D0716FB" w14:textId="335C4850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34"/>
          </w:p>
        </w:tc>
      </w:tr>
      <w:tr w:rsidR="000A4B3F" w:rsidRPr="002D4401" w14:paraId="616432E8" w14:textId="77777777" w:rsidTr="00714912">
        <w:tc>
          <w:tcPr>
            <w:tcW w:w="1977" w:type="dxa"/>
            <w:tcBorders>
              <w:bottom w:val="single" w:sz="4" w:space="0" w:color="auto"/>
            </w:tcBorders>
          </w:tcPr>
          <w:p w14:paraId="3DC66BB8" w14:textId="758D6147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35"/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001F386E" w14:textId="4B395199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36"/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48C48B7C" w14:textId="45B7633D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37"/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3727DE61" w14:textId="4F914EB9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38"/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0F8AF84C" w14:textId="30D1BAC7" w:rsidR="000A4B3F" w:rsidRPr="0076363A" w:rsidRDefault="002D4401">
            <w:pPr>
              <w:rPr>
                <w:i/>
                <w:color w:val="44546A" w:themeColor="text2"/>
                <w:sz w:val="18"/>
                <w:szCs w:val="20"/>
              </w:rPr>
            </w:pP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Pr="0076363A">
              <w:rPr>
                <w:i/>
                <w:color w:val="44546A" w:themeColor="text2"/>
                <w:sz w:val="18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18"/>
                <w:szCs w:val="20"/>
              </w:rPr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18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18"/>
                <w:szCs w:val="20"/>
              </w:rPr>
              <w:fldChar w:fldCharType="end"/>
            </w:r>
            <w:bookmarkEnd w:id="39"/>
          </w:p>
        </w:tc>
      </w:tr>
      <w:tr w:rsidR="000A4B3F" w:rsidRPr="002D4401" w14:paraId="41DB817A" w14:textId="77777777" w:rsidTr="00714912">
        <w:tc>
          <w:tcPr>
            <w:tcW w:w="9066" w:type="dxa"/>
            <w:gridSpan w:val="6"/>
            <w:tcBorders>
              <w:left w:val="nil"/>
              <w:right w:val="nil"/>
            </w:tcBorders>
          </w:tcPr>
          <w:p w14:paraId="5C01CA11" w14:textId="77777777" w:rsidR="00714912" w:rsidRDefault="00714912">
            <w:pPr>
              <w:rPr>
                <w:sz w:val="20"/>
                <w:szCs w:val="20"/>
              </w:rPr>
            </w:pPr>
          </w:p>
          <w:p w14:paraId="4BB1DB92" w14:textId="77777777" w:rsidR="000A4B3F" w:rsidRPr="002D4401" w:rsidRDefault="000A4B3F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Ein Überlassen von Waffen an Dritte wird nicht gestattet.</w:t>
            </w:r>
          </w:p>
          <w:p w14:paraId="01415160" w14:textId="01DF8A1E" w:rsidR="000A4B3F" w:rsidRPr="002D4401" w:rsidRDefault="000A4B3F">
            <w:pPr>
              <w:rPr>
                <w:sz w:val="20"/>
                <w:szCs w:val="20"/>
              </w:rPr>
            </w:pPr>
          </w:p>
        </w:tc>
      </w:tr>
      <w:tr w:rsidR="000A4B3F" w:rsidRPr="002D4401" w14:paraId="11D60DB1" w14:textId="77777777" w:rsidTr="00714912">
        <w:tc>
          <w:tcPr>
            <w:tcW w:w="3241" w:type="dxa"/>
            <w:gridSpan w:val="3"/>
          </w:tcPr>
          <w:p w14:paraId="1D03089B" w14:textId="77777777" w:rsidR="00714912" w:rsidRDefault="00714912">
            <w:pPr>
              <w:rPr>
                <w:sz w:val="20"/>
                <w:szCs w:val="20"/>
              </w:rPr>
            </w:pPr>
          </w:p>
          <w:p w14:paraId="186DD4BD" w14:textId="77777777" w:rsidR="000A4B3F" w:rsidRPr="002D4401" w:rsidRDefault="000A4B3F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Überlassungsdatum</w:t>
            </w:r>
            <w:r w:rsidR="00714912">
              <w:rPr>
                <w:sz w:val="20"/>
                <w:szCs w:val="20"/>
              </w:rPr>
              <w:t xml:space="preserve"> / -uhrzeit</w:t>
            </w:r>
          </w:p>
        </w:tc>
        <w:tc>
          <w:tcPr>
            <w:tcW w:w="5825" w:type="dxa"/>
            <w:gridSpan w:val="3"/>
          </w:tcPr>
          <w:p w14:paraId="48871380" w14:textId="77777777" w:rsidR="00714912" w:rsidRDefault="00714912">
            <w:pPr>
              <w:rPr>
                <w:i/>
                <w:sz w:val="20"/>
                <w:szCs w:val="20"/>
              </w:rPr>
            </w:pPr>
          </w:p>
          <w:p w14:paraId="0104023A" w14:textId="26B1B526" w:rsidR="000A4B3F" w:rsidRPr="005A6036" w:rsidRDefault="000A4B3F">
            <w:pPr>
              <w:rPr>
                <w:i/>
                <w:sz w:val="20"/>
                <w:szCs w:val="20"/>
              </w:rPr>
            </w:pP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0" w:name="Text16"/>
            <w:r w:rsidRPr="0076363A">
              <w:rPr>
                <w:i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76363A">
              <w:rPr>
                <w:i/>
                <w:color w:val="44546A" w:themeColor="text2"/>
                <w:sz w:val="20"/>
                <w:szCs w:val="20"/>
              </w:rPr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Pr="0076363A">
              <w:rPr>
                <w:i/>
                <w:color w:val="44546A" w:themeColor="text2"/>
                <w:sz w:val="20"/>
                <w:szCs w:val="20"/>
              </w:rPr>
              <w:fldChar w:fldCharType="end"/>
            </w:r>
            <w:bookmarkEnd w:id="40"/>
            <w:r w:rsidR="00714912">
              <w:rPr>
                <w:i/>
                <w:sz w:val="20"/>
                <w:szCs w:val="20"/>
              </w:rPr>
              <w:t xml:space="preserve"> / </w:t>
            </w:r>
            <w:r w:rsidR="00714912" w:rsidRPr="0076363A">
              <w:rPr>
                <w:i/>
                <w:color w:val="44546A" w:themeColor="text2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="00714912" w:rsidRPr="0076363A">
              <w:rPr>
                <w:i/>
                <w:color w:val="44546A" w:themeColor="text2"/>
                <w:sz w:val="20"/>
                <w:szCs w:val="20"/>
              </w:rPr>
              <w:instrText xml:space="preserve"> FORMTEXT </w:instrText>
            </w:r>
            <w:r w:rsidR="00714912" w:rsidRPr="0076363A">
              <w:rPr>
                <w:i/>
                <w:color w:val="44546A" w:themeColor="text2"/>
                <w:sz w:val="20"/>
                <w:szCs w:val="20"/>
              </w:rPr>
            </w:r>
            <w:r w:rsidR="00714912" w:rsidRPr="0076363A">
              <w:rPr>
                <w:i/>
                <w:color w:val="44546A" w:themeColor="text2"/>
                <w:sz w:val="20"/>
                <w:szCs w:val="20"/>
              </w:rPr>
              <w:fldChar w:fldCharType="separate"/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2265F7">
              <w:rPr>
                <w:i/>
                <w:noProof/>
                <w:color w:val="44546A" w:themeColor="text2"/>
                <w:sz w:val="20"/>
                <w:szCs w:val="20"/>
              </w:rPr>
              <w:t> </w:t>
            </w:r>
            <w:r w:rsidR="00714912" w:rsidRPr="0076363A">
              <w:rPr>
                <w:i/>
                <w:color w:val="44546A" w:themeColor="text2"/>
                <w:sz w:val="20"/>
                <w:szCs w:val="20"/>
              </w:rPr>
              <w:fldChar w:fldCharType="end"/>
            </w:r>
            <w:bookmarkEnd w:id="41"/>
          </w:p>
        </w:tc>
      </w:tr>
      <w:tr w:rsidR="000A4B3F" w:rsidRPr="002D4401" w14:paraId="59CA371F" w14:textId="77777777" w:rsidTr="00714912">
        <w:tc>
          <w:tcPr>
            <w:tcW w:w="3241" w:type="dxa"/>
            <w:gridSpan w:val="3"/>
          </w:tcPr>
          <w:p w14:paraId="5BD7EFA1" w14:textId="77777777" w:rsidR="002D4401" w:rsidRDefault="002D4401">
            <w:pPr>
              <w:rPr>
                <w:sz w:val="20"/>
                <w:szCs w:val="20"/>
              </w:rPr>
            </w:pPr>
          </w:p>
          <w:p w14:paraId="0610DEE7" w14:textId="77777777" w:rsidR="000A4B3F" w:rsidRPr="002D4401" w:rsidRDefault="000A4B3F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Unterschrift de</w:t>
            </w:r>
            <w:r w:rsidR="00CD784D">
              <w:rPr>
                <w:sz w:val="20"/>
                <w:szCs w:val="20"/>
              </w:rPr>
              <w:t>s</w:t>
            </w:r>
            <w:r w:rsidRPr="002D4401">
              <w:rPr>
                <w:sz w:val="20"/>
                <w:szCs w:val="20"/>
              </w:rPr>
              <w:t xml:space="preserve"> Überlassers</w:t>
            </w:r>
          </w:p>
        </w:tc>
        <w:tc>
          <w:tcPr>
            <w:tcW w:w="5825" w:type="dxa"/>
            <w:gridSpan w:val="3"/>
          </w:tcPr>
          <w:p w14:paraId="5043F2E6" w14:textId="77777777" w:rsidR="000A4B3F" w:rsidRPr="002D4401" w:rsidRDefault="000A4B3F">
            <w:pPr>
              <w:rPr>
                <w:sz w:val="20"/>
                <w:szCs w:val="20"/>
              </w:rPr>
            </w:pPr>
          </w:p>
        </w:tc>
      </w:tr>
      <w:tr w:rsidR="002D4401" w:rsidRPr="002D4401" w14:paraId="69A47B1F" w14:textId="77777777" w:rsidTr="00714912">
        <w:tc>
          <w:tcPr>
            <w:tcW w:w="3241" w:type="dxa"/>
            <w:gridSpan w:val="3"/>
          </w:tcPr>
          <w:p w14:paraId="3DB18ABC" w14:textId="77777777" w:rsidR="002D4401" w:rsidRDefault="002D4401">
            <w:pPr>
              <w:rPr>
                <w:sz w:val="20"/>
                <w:szCs w:val="20"/>
              </w:rPr>
            </w:pPr>
          </w:p>
          <w:p w14:paraId="5F242C68" w14:textId="77777777" w:rsidR="002D4401" w:rsidRPr="002D4401" w:rsidRDefault="002D4401">
            <w:pPr>
              <w:rPr>
                <w:sz w:val="20"/>
                <w:szCs w:val="20"/>
              </w:rPr>
            </w:pPr>
            <w:r w:rsidRPr="002D4401">
              <w:rPr>
                <w:sz w:val="20"/>
                <w:szCs w:val="20"/>
              </w:rPr>
              <w:t>Unterschrift des Leihnehmers</w:t>
            </w:r>
          </w:p>
        </w:tc>
        <w:tc>
          <w:tcPr>
            <w:tcW w:w="5825" w:type="dxa"/>
            <w:gridSpan w:val="3"/>
          </w:tcPr>
          <w:p w14:paraId="09C87105" w14:textId="77777777" w:rsidR="002D4401" w:rsidRPr="002D4401" w:rsidRDefault="002D4401">
            <w:pPr>
              <w:rPr>
                <w:sz w:val="20"/>
                <w:szCs w:val="20"/>
              </w:rPr>
            </w:pPr>
          </w:p>
        </w:tc>
      </w:tr>
    </w:tbl>
    <w:p w14:paraId="661437D7" w14:textId="77777777" w:rsidR="00344AEC" w:rsidRDefault="00344AEC">
      <w:pPr>
        <w:rPr>
          <w:sz w:val="20"/>
          <w:szCs w:val="20"/>
        </w:rPr>
      </w:pPr>
    </w:p>
    <w:p w14:paraId="7300F182" w14:textId="063DEE5C" w:rsidR="00BA18D4" w:rsidRPr="00BA18D4" w:rsidRDefault="00BA18D4" w:rsidP="00BA18D4">
      <w:pPr>
        <w:jc w:val="center"/>
        <w:rPr>
          <w:b/>
          <w:bCs/>
          <w:color w:val="FF0000"/>
          <w:sz w:val="20"/>
          <w:szCs w:val="20"/>
        </w:rPr>
      </w:pPr>
      <w:r w:rsidRPr="00BA18D4">
        <w:rPr>
          <w:b/>
          <w:bCs/>
          <w:color w:val="FF0000"/>
          <w:sz w:val="20"/>
          <w:szCs w:val="20"/>
        </w:rPr>
        <w:t>Dieser Beleg ist im Umgang mit der (den) vorbezeichneten Waffe(n) mitzunehmen und Polizeibeamten oder sonst zur Personenkontrolle Befugten auf Verlangen vorzuzeigen.</w:t>
      </w:r>
    </w:p>
    <w:sectPr w:rsidR="00BA18D4" w:rsidRPr="00BA18D4" w:rsidSect="00CD1431">
      <w:foot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1A23" w14:textId="77777777" w:rsidR="00CD1431" w:rsidRDefault="00CD1431" w:rsidP="0076363A">
      <w:r>
        <w:separator/>
      </w:r>
    </w:p>
  </w:endnote>
  <w:endnote w:type="continuationSeparator" w:id="0">
    <w:p w14:paraId="286B2BAF" w14:textId="77777777" w:rsidR="00CD1431" w:rsidRDefault="00CD1431" w:rsidP="0076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DBA3" w14:textId="010F6C67" w:rsidR="0076363A" w:rsidRPr="00A014E6" w:rsidRDefault="0076363A" w:rsidP="005F1FC7">
    <w:pPr>
      <w:pStyle w:val="Fuzeile"/>
      <w:rPr>
        <w:sz w:val="14"/>
        <w:szCs w:val="14"/>
      </w:rPr>
    </w:pPr>
    <w:r>
      <w:rPr>
        <w:sz w:val="14"/>
        <w:szCs w:val="14"/>
      </w:rPr>
      <w:t>V</w:t>
    </w:r>
    <w:r w:rsidRPr="00A014E6">
      <w:rPr>
        <w:sz w:val="14"/>
        <w:szCs w:val="14"/>
      </w:rPr>
      <w:t>orlage</w:t>
    </w:r>
    <w:r>
      <w:rPr>
        <w:sz w:val="14"/>
        <w:szCs w:val="14"/>
      </w:rPr>
      <w:t>:</w:t>
    </w:r>
    <w:r w:rsidRPr="00A014E6">
      <w:rPr>
        <w:sz w:val="14"/>
        <w:szCs w:val="14"/>
      </w:rPr>
      <w:t xml:space="preserve"> </w:t>
    </w:r>
    <w:r w:rsidR="005F1FC7" w:rsidRPr="005F1FC7">
      <w:rPr>
        <w:sz w:val="14"/>
        <w:szCs w:val="14"/>
      </w:rPr>
      <w:t>Beleg über den vorübergehenden Verleih einer Waffe</w:t>
    </w:r>
    <w:r w:rsidR="005F1FC7">
      <w:rPr>
        <w:sz w:val="14"/>
        <w:szCs w:val="14"/>
      </w:rPr>
      <w:t xml:space="preserve"> </w:t>
    </w:r>
    <w:r w:rsidR="005F1FC7" w:rsidRPr="005F1FC7">
      <w:rPr>
        <w:sz w:val="14"/>
        <w:szCs w:val="14"/>
      </w:rPr>
      <w:t>nach § 38 Absatz 1 Nr. 1.f WaffG</w:t>
    </w:r>
    <w:r w:rsidR="005F1FC7">
      <w:rPr>
        <w:sz w:val="14"/>
        <w:szCs w:val="14"/>
      </w:rPr>
      <w:t xml:space="preserve"> </w:t>
    </w:r>
    <w:r w:rsidRPr="00A014E6">
      <w:rPr>
        <w:sz w:val="14"/>
        <w:szCs w:val="14"/>
      </w:rPr>
      <w:t>– erstellt von MS</w:t>
    </w:r>
  </w:p>
  <w:p w14:paraId="57329AEA" w14:textId="0D24ACEB" w:rsidR="0076363A" w:rsidRPr="0076363A" w:rsidRDefault="0076363A" w:rsidP="0076363A">
    <w:pPr>
      <w:pStyle w:val="Fuzeile"/>
      <w:tabs>
        <w:tab w:val="clear" w:pos="4536"/>
        <w:tab w:val="left" w:pos="9987"/>
        <w:tab w:val="right" w:pos="14570"/>
      </w:tabs>
      <w:rPr>
        <w:sz w:val="14"/>
        <w:szCs w:val="14"/>
        <w:lang w:val="en-US"/>
      </w:rPr>
    </w:pPr>
    <w:r w:rsidRPr="00A014E6">
      <w:rPr>
        <w:sz w:val="14"/>
        <w:szCs w:val="14"/>
        <w:lang w:val="en-US"/>
      </w:rPr>
      <w:t xml:space="preserve">Download: </w:t>
    </w:r>
    <w:hyperlink r:id="rId1" w:history="1">
      <w:r w:rsidRPr="00EF6D4E">
        <w:rPr>
          <w:rStyle w:val="Hyperlink"/>
          <w:sz w:val="14"/>
          <w:szCs w:val="14"/>
          <w:lang w:val="en-US"/>
        </w:rPr>
        <w:t>https://moinmoin.biz/download/7730</w:t>
      </w:r>
    </w:hyperlink>
    <w:r>
      <w:rPr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C0A2" w14:textId="77777777" w:rsidR="00CD1431" w:rsidRDefault="00CD1431" w:rsidP="0076363A">
      <w:r>
        <w:separator/>
      </w:r>
    </w:p>
  </w:footnote>
  <w:footnote w:type="continuationSeparator" w:id="0">
    <w:p w14:paraId="293E019A" w14:textId="77777777" w:rsidR="00CD1431" w:rsidRDefault="00CD1431" w:rsidP="0076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9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kSEQ8zapmeOVTXxgK9bpJ7wmPlFp0cjYvbewHH3mCpGE6i2yqn0dBQY5QSQ651+g89H7h6y/vYBnDqXcf5YJg==" w:salt="GS+O2fSeuRx3hp3l+mE6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3A"/>
    <w:rsid w:val="000A4B3F"/>
    <w:rsid w:val="002265F7"/>
    <w:rsid w:val="00275BB6"/>
    <w:rsid w:val="002D4401"/>
    <w:rsid w:val="00344AEC"/>
    <w:rsid w:val="004167C3"/>
    <w:rsid w:val="004A1A71"/>
    <w:rsid w:val="00511AE3"/>
    <w:rsid w:val="005A5B7E"/>
    <w:rsid w:val="005A5CE8"/>
    <w:rsid w:val="005A6036"/>
    <w:rsid w:val="005F1FC7"/>
    <w:rsid w:val="006B7123"/>
    <w:rsid w:val="00714912"/>
    <w:rsid w:val="00744C90"/>
    <w:rsid w:val="0076363A"/>
    <w:rsid w:val="00BA18D4"/>
    <w:rsid w:val="00CD1431"/>
    <w:rsid w:val="00CD784D"/>
    <w:rsid w:val="00D52954"/>
    <w:rsid w:val="00EF6367"/>
    <w:rsid w:val="00F23FEC"/>
    <w:rsid w:val="00F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52C77"/>
  <w14:defaultImageDpi w14:val="32767"/>
  <w15:chartTrackingRefBased/>
  <w15:docId w15:val="{415EACE2-A2DD-C94D-B8EF-21853E82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636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363A"/>
  </w:style>
  <w:style w:type="paragraph" w:styleId="Fuzeile">
    <w:name w:val="footer"/>
    <w:basedOn w:val="Standard"/>
    <w:link w:val="FuzeileZchn"/>
    <w:uiPriority w:val="99"/>
    <w:unhideWhenUsed/>
    <w:rsid w:val="007636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363A"/>
  </w:style>
  <w:style w:type="character" w:styleId="Hyperlink">
    <w:name w:val="Hyperlink"/>
    <w:basedOn w:val="Absatz-Standardschriftart"/>
    <w:uiPriority w:val="99"/>
    <w:unhideWhenUsed/>
    <w:rsid w:val="007636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763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oinmoin.biz/download/773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o/SynologyDrive/OneDrive/Vorlagen/Leihschein%20Waff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Leihschein Waffen.dotx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 Seeling</cp:lastModifiedBy>
  <cp:revision>7</cp:revision>
  <cp:lastPrinted>2019-02-20T14:21:00Z</cp:lastPrinted>
  <dcterms:created xsi:type="dcterms:W3CDTF">2024-03-18T12:27:00Z</dcterms:created>
  <dcterms:modified xsi:type="dcterms:W3CDTF">2024-03-18T12:38:00Z</dcterms:modified>
</cp:coreProperties>
</file>